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1494361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029160FA" w14:textId="7CACF454" w:rsidR="001B2ABD" w:rsidRDefault="001B2ABD" w:rsidP="008925F4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1E421A8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3BB66A8" w14:textId="77777777" w:rsidR="00CD3137" w:rsidRPr="005D5BBD" w:rsidRDefault="00CD3137" w:rsidP="00CD3137">
            <w:pPr>
              <w:pStyle w:val="Title"/>
              <w:jc w:val="center"/>
              <w:rPr>
                <w:rFonts w:ascii="Century Gothic" w:hAnsi="Century Gothic"/>
                <w:color w:val="0070C0"/>
                <w:sz w:val="48"/>
                <w:szCs w:val="48"/>
              </w:rPr>
            </w:pPr>
            <w:r w:rsidRPr="005D5BBD">
              <w:rPr>
                <w:rFonts w:ascii="Century Gothic" w:hAnsi="Century Gothic"/>
                <w:noProof/>
              </w:rPr>
              <w:drawing>
                <wp:inline distT="0" distB="0" distL="0" distR="0" wp14:anchorId="527CD7FD" wp14:editId="1A76EBCA">
                  <wp:extent cx="1076325" cy="866775"/>
                  <wp:effectExtent l="0" t="0" r="0" b="9525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D45312-F04F-4D9F-A20A-CF5D158D8F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69D45312-F04F-4D9F-A20A-CF5D158D8F5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59" cy="8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E6B17" w14:textId="2C7B57BF" w:rsidR="00E341EC" w:rsidRPr="005D5BBD" w:rsidRDefault="00E341EC" w:rsidP="00CD3137">
            <w:pPr>
              <w:pStyle w:val="Title"/>
              <w:jc w:val="center"/>
              <w:rPr>
                <w:rFonts w:ascii="Century Gothic" w:hAnsi="Century Gothic"/>
                <w:color w:val="0070C0"/>
                <w:sz w:val="34"/>
                <w:szCs w:val="34"/>
              </w:rPr>
            </w:pPr>
            <w:r w:rsidRPr="005D5BBD">
              <w:rPr>
                <w:rFonts w:ascii="Century Gothic" w:hAnsi="Century Gothic"/>
                <w:color w:val="0070C0"/>
                <w:sz w:val="34"/>
                <w:szCs w:val="34"/>
              </w:rPr>
              <w:t>SOUTH WEST</w:t>
            </w:r>
            <w:r w:rsidR="00B70E88" w:rsidRPr="005D5BBD">
              <w:rPr>
                <w:rFonts w:ascii="Century Gothic" w:hAnsi="Century Gothic"/>
                <w:color w:val="0070C0"/>
                <w:sz w:val="34"/>
                <w:szCs w:val="34"/>
              </w:rPr>
              <w:t>ERN</w:t>
            </w:r>
            <w:r w:rsidRPr="005D5BBD">
              <w:rPr>
                <w:rFonts w:ascii="Century Gothic" w:hAnsi="Century Gothic"/>
                <w:color w:val="0070C0"/>
                <w:sz w:val="34"/>
                <w:szCs w:val="34"/>
              </w:rPr>
              <w:t xml:space="preserve"> GOLF ASSOCIATION</w:t>
            </w:r>
          </w:p>
          <w:p w14:paraId="20D8ECD2" w14:textId="3D0209EF" w:rsidR="002C4897" w:rsidRPr="005D5BBD" w:rsidRDefault="002C4897" w:rsidP="002C4897">
            <w:pPr>
              <w:rPr>
                <w:rFonts w:ascii="Century Gothic" w:hAnsi="Century Gothic"/>
              </w:rPr>
            </w:pPr>
          </w:p>
          <w:p w14:paraId="0DD57AA4" w14:textId="749E87EC" w:rsidR="003545E2" w:rsidRPr="005D5BBD" w:rsidRDefault="00772847" w:rsidP="005D5BBD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  <w:r w:rsidRPr="005D5BBD"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 xml:space="preserve">This is a </w:t>
            </w:r>
            <w:r w:rsidR="005D5BBD" w:rsidRPr="005D5BBD"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Combined Men’s &amp; Women’s Event</w:t>
            </w:r>
          </w:p>
          <w:p w14:paraId="3A3FB9B1" w14:textId="77777777" w:rsidR="00772847" w:rsidRPr="005D5BBD" w:rsidRDefault="00772847" w:rsidP="00772847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69019B38" w14:textId="1AED8101" w:rsidR="001B2ABD" w:rsidRPr="005D5BBD" w:rsidRDefault="00003C53" w:rsidP="005B4A6F">
            <w:pPr>
              <w:pStyle w:val="Title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5D5BBD">
              <w:rPr>
                <w:rFonts w:ascii="Century Gothic" w:hAnsi="Century Gothic"/>
                <w:b/>
                <w:bCs/>
                <w:sz w:val="36"/>
                <w:szCs w:val="36"/>
              </w:rPr>
              <w:t>Nev</w:t>
            </w:r>
            <w:r w:rsidR="00BB3128" w:rsidRPr="005D5BBD">
              <w:rPr>
                <w:rFonts w:ascii="Century Gothic" w:hAnsi="Century Gothic"/>
                <w:b/>
                <w:bCs/>
                <w:sz w:val="36"/>
                <w:szCs w:val="36"/>
              </w:rPr>
              <w:t>ille</w:t>
            </w:r>
            <w:r w:rsidRPr="005D5BBD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Drayton</w:t>
            </w:r>
            <w:r w:rsidR="0004260D" w:rsidRPr="005D5BBD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Cup</w:t>
            </w:r>
            <w:r w:rsidR="009F7CA8" w:rsidRPr="005D5BBD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2022</w:t>
            </w:r>
          </w:p>
          <w:p w14:paraId="2DCA91EC" w14:textId="77777777" w:rsidR="005B4A6F" w:rsidRPr="005D5BBD" w:rsidRDefault="005B4A6F" w:rsidP="00CD313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35685C7" w14:textId="79986B8B" w:rsidR="005B4A6F" w:rsidRPr="005D5BBD" w:rsidRDefault="00003C53" w:rsidP="00CD313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D5BB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Team </w:t>
            </w:r>
            <w:r w:rsidR="0050654C" w:rsidRPr="005D5BBD">
              <w:rPr>
                <w:rFonts w:ascii="Century Gothic" w:hAnsi="Century Gothic"/>
                <w:b/>
                <w:bCs/>
                <w:sz w:val="28"/>
                <w:szCs w:val="28"/>
              </w:rPr>
              <w:t>Stableford Event</w:t>
            </w:r>
          </w:p>
          <w:p w14:paraId="5AD27405" w14:textId="77777777" w:rsidR="005B4A6F" w:rsidRPr="005D5BBD" w:rsidRDefault="005B4A6F" w:rsidP="00CD313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75A9FD7" w14:textId="4D6CF030" w:rsidR="009A7CBB" w:rsidRPr="005D5BBD" w:rsidRDefault="005B4A6F" w:rsidP="00CD313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D5BB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Teams of </w:t>
            </w:r>
            <w:r w:rsidR="00003C53" w:rsidRPr="005D5BBD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Pr="005D5BB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766910" w:rsidRPr="005D5BB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from </w:t>
            </w:r>
            <w:r w:rsidRPr="005D5BB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each club </w:t>
            </w:r>
          </w:p>
          <w:p w14:paraId="76E6E45C" w14:textId="77777777" w:rsidR="006B6C20" w:rsidRPr="005D5BBD" w:rsidRDefault="006B6C20" w:rsidP="00CD313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7DAC97D2" w14:textId="124F25C4" w:rsidR="001B2ABD" w:rsidRPr="005D5BBD" w:rsidRDefault="006001DA" w:rsidP="005B4A6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D5BBD">
              <w:rPr>
                <w:rFonts w:ascii="Century Gothic" w:hAnsi="Century Gothic"/>
                <w:b/>
                <w:bCs/>
                <w:sz w:val="28"/>
                <w:szCs w:val="28"/>
              </w:rPr>
              <w:t>Shot Gun Start at 1 pm</w:t>
            </w:r>
          </w:p>
        </w:tc>
      </w:tr>
      <w:tr w:rsidR="001B2ABD" w14:paraId="22832187" w14:textId="77777777" w:rsidTr="001B2ABD">
        <w:tc>
          <w:tcPr>
            <w:tcW w:w="3600" w:type="dxa"/>
          </w:tcPr>
          <w:p w14:paraId="52AAD640" w14:textId="10954CB0" w:rsidR="001B2ABD" w:rsidRPr="003A4404" w:rsidRDefault="00D476AF" w:rsidP="00036450">
            <w:pPr>
              <w:pStyle w:val="Heading3"/>
              <w:rPr>
                <w:color w:val="auto"/>
                <w:u w:val="single"/>
              </w:rPr>
            </w:pPr>
            <w:r w:rsidRPr="003A4404">
              <w:rPr>
                <w:color w:val="auto"/>
                <w:u w:val="single"/>
              </w:rPr>
              <w:t>Event Profile</w:t>
            </w:r>
          </w:p>
          <w:p w14:paraId="03B895EC" w14:textId="1B0E27E9" w:rsidR="006001DA" w:rsidRPr="006001DA" w:rsidRDefault="006001DA" w:rsidP="00276059">
            <w:pPr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6001DA">
              <w:rPr>
                <w:rFonts w:ascii="Arial Narrow" w:hAnsi="Arial Narrow" w:cs="Calibri"/>
                <w:b/>
                <w:bCs/>
                <w:sz w:val="24"/>
                <w:szCs w:val="24"/>
              </w:rPr>
              <w:t>Format</w:t>
            </w:r>
          </w:p>
          <w:p w14:paraId="13363079" w14:textId="77777777" w:rsidR="005679F2" w:rsidRDefault="005679F2" w:rsidP="00276059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14:paraId="091DC9B9" w14:textId="31C2AAB2" w:rsidR="006001DA" w:rsidRDefault="006001DA" w:rsidP="00276059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Single Stableford with the </w:t>
            </w:r>
            <w:r w:rsidR="00003C53">
              <w:rPr>
                <w:rFonts w:ascii="Arial Narrow" w:hAnsi="Arial Narrow" w:cs="Calibri"/>
                <w:sz w:val="24"/>
                <w:szCs w:val="24"/>
              </w:rPr>
              <w:t>aggregate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3 scores from each team used to decide the winner.</w:t>
            </w:r>
          </w:p>
          <w:p w14:paraId="7B7AADBA" w14:textId="77777777" w:rsidR="006001DA" w:rsidRDefault="006001DA" w:rsidP="00276059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14:paraId="19D768E2" w14:textId="5B5C356E" w:rsidR="00FE1075" w:rsidRPr="006001DA" w:rsidRDefault="00FE1075" w:rsidP="00276059">
            <w:pPr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6001DA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Prizes </w:t>
            </w:r>
          </w:p>
          <w:p w14:paraId="7185C2B3" w14:textId="77777777" w:rsidR="005679F2" w:rsidRDefault="00FE1075" w:rsidP="00276059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E1075">
              <w:rPr>
                <w:rFonts w:ascii="Arial Narrow" w:hAnsi="Arial Narrow" w:cs="Calibri"/>
                <w:sz w:val="24"/>
                <w:szCs w:val="24"/>
              </w:rPr>
              <w:t>Winners plus “The Cup”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  <w:p w14:paraId="004CF723" w14:textId="77777777" w:rsidR="005679F2" w:rsidRDefault="005679F2" w:rsidP="00276059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14:paraId="248A28AE" w14:textId="77777777" w:rsidR="00E471FF" w:rsidRDefault="006001DA" w:rsidP="00276059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</w:t>
            </w:r>
            <w:r w:rsidR="00FE1075" w:rsidRPr="00FE1075">
              <w:rPr>
                <w:rFonts w:ascii="Arial Narrow" w:hAnsi="Arial Narrow" w:cs="Calibri"/>
                <w:sz w:val="24"/>
                <w:szCs w:val="24"/>
              </w:rPr>
              <w:t xml:space="preserve">rize for </w:t>
            </w:r>
            <w:r w:rsidR="00003C53">
              <w:rPr>
                <w:rFonts w:ascii="Arial Narrow" w:hAnsi="Arial Narrow" w:cs="Calibri"/>
                <w:sz w:val="24"/>
                <w:szCs w:val="24"/>
              </w:rPr>
              <w:t>Winners and Runners Up</w:t>
            </w:r>
          </w:p>
          <w:p w14:paraId="465CE758" w14:textId="4FF5D21B" w:rsidR="006001DA" w:rsidRDefault="00FE1075" w:rsidP="00276059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FE1075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  <w:p w14:paraId="1BA797B3" w14:textId="33AB5C04" w:rsidR="00E471FF" w:rsidRDefault="00E471FF" w:rsidP="00276059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Prize for Best Individual Female and Male Stableford score</w:t>
            </w:r>
          </w:p>
          <w:p w14:paraId="6FD87ECB" w14:textId="77777777" w:rsidR="005679F2" w:rsidRDefault="005679F2" w:rsidP="00276059">
            <w:pPr>
              <w:rPr>
                <w:rFonts w:ascii="Arial Narrow" w:hAnsi="Arial Narrow" w:cs="Calibri"/>
                <w:sz w:val="24"/>
                <w:szCs w:val="24"/>
              </w:rPr>
            </w:pPr>
          </w:p>
          <w:p w14:paraId="44A56DC5" w14:textId="5D32B6FC" w:rsidR="00E341EC" w:rsidRPr="00FE1075" w:rsidRDefault="00E471FF" w:rsidP="00276059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Plus,</w:t>
            </w:r>
            <w:r w:rsidR="006001DA">
              <w:rPr>
                <w:rFonts w:ascii="Arial Narrow" w:hAnsi="Arial Narrow" w:cs="Calibri"/>
                <w:sz w:val="24"/>
                <w:szCs w:val="24"/>
              </w:rPr>
              <w:t xml:space="preserve"> NTP’s</w:t>
            </w:r>
            <w:r w:rsidR="00003C53">
              <w:rPr>
                <w:rFonts w:ascii="Arial Narrow" w:hAnsi="Arial Narrow" w:cs="Calibri"/>
                <w:sz w:val="24"/>
                <w:szCs w:val="24"/>
              </w:rPr>
              <w:t xml:space="preserve"> All Par 3’s.</w:t>
            </w:r>
          </w:p>
          <w:p w14:paraId="6884B065" w14:textId="45700050" w:rsidR="00E341EC" w:rsidRDefault="00E341EC" w:rsidP="00276059"/>
          <w:p w14:paraId="375377B7" w14:textId="77777777" w:rsidR="00036450" w:rsidRDefault="00036450" w:rsidP="00036450"/>
          <w:p w14:paraId="1824782E" w14:textId="2191D2E6" w:rsidR="00036450" w:rsidRPr="003A4404" w:rsidRDefault="00D418EB" w:rsidP="00CB0055">
            <w:pPr>
              <w:pStyle w:val="Heading3"/>
              <w:rPr>
                <w:color w:val="auto"/>
              </w:rPr>
            </w:pPr>
            <w:r w:rsidRPr="003A4404">
              <w:rPr>
                <w:color w:val="auto"/>
              </w:rPr>
              <w:t>EVENT CONTACT</w:t>
            </w:r>
          </w:p>
          <w:p w14:paraId="46972998" w14:textId="270692CA" w:rsidR="004D3011" w:rsidRPr="003A4404" w:rsidRDefault="00E13A1F" w:rsidP="004D3011">
            <w:pPr>
              <w:rPr>
                <w:b/>
                <w:bCs/>
              </w:rPr>
            </w:pPr>
            <w:r w:rsidRPr="003A4404">
              <w:rPr>
                <w:b/>
                <w:bCs/>
              </w:rPr>
              <w:t>Graeme Mathers</w:t>
            </w:r>
          </w:p>
          <w:p w14:paraId="30239977" w14:textId="77777777" w:rsidR="004D3011" w:rsidRPr="003A4404" w:rsidRDefault="004D3011" w:rsidP="004D3011">
            <w:pPr>
              <w:rPr>
                <w:b/>
                <w:bCs/>
              </w:rPr>
            </w:pPr>
          </w:p>
          <w:p w14:paraId="60C33DA0" w14:textId="2A68F4E5" w:rsidR="004D3011" w:rsidRPr="003A4404" w:rsidRDefault="00276059" w:rsidP="004D3011">
            <w:pPr>
              <w:rPr>
                <w:b/>
                <w:bCs/>
              </w:rPr>
            </w:pPr>
            <w:r w:rsidRPr="003A4404">
              <w:rPr>
                <w:b/>
                <w:bCs/>
              </w:rPr>
              <w:t>PHONE:</w:t>
            </w:r>
          </w:p>
          <w:p w14:paraId="3D200355" w14:textId="2617FC3C" w:rsidR="004D3011" w:rsidRPr="003A4404" w:rsidRDefault="00E13A1F" w:rsidP="004D3011">
            <w:pPr>
              <w:rPr>
                <w:b/>
                <w:bCs/>
              </w:rPr>
            </w:pPr>
            <w:r w:rsidRPr="003A4404">
              <w:rPr>
                <w:b/>
                <w:bCs/>
              </w:rPr>
              <w:t>0431 915 737</w:t>
            </w:r>
          </w:p>
          <w:p w14:paraId="102CB66A" w14:textId="77777777" w:rsidR="004D3011" w:rsidRPr="003A4404" w:rsidRDefault="004D3011" w:rsidP="004D3011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240260293"/>
              <w:placeholder>
                <w:docPart w:val="6B3944C2CD0E4A7E9A97D271AE8334CC"/>
              </w:placeholder>
              <w:temporary/>
              <w:showingPlcHdr/>
              <w15:appearance w15:val="hidden"/>
            </w:sdtPr>
            <w:sdtContent>
              <w:p w14:paraId="1E5EAE84" w14:textId="77777777" w:rsidR="004D3011" w:rsidRPr="003A4404" w:rsidRDefault="004D3011" w:rsidP="004D3011">
                <w:pPr>
                  <w:rPr>
                    <w:b/>
                    <w:bCs/>
                  </w:rPr>
                </w:pPr>
                <w:r w:rsidRPr="003A4404">
                  <w:rPr>
                    <w:b/>
                    <w:bCs/>
                  </w:rPr>
                  <w:t>EMAIL:</w:t>
                </w:r>
              </w:p>
            </w:sdtContent>
          </w:sdt>
          <w:p w14:paraId="3159C5A9" w14:textId="4BC2EE21" w:rsidR="00036450" w:rsidRPr="0050654C" w:rsidRDefault="0050654C" w:rsidP="004D3011">
            <w:pPr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 w:rsidRPr="0050654C">
              <w:rPr>
                <w:b/>
                <w:bCs/>
                <w:sz w:val="20"/>
                <w:szCs w:val="20"/>
              </w:rPr>
              <w:t>graememathers1949@gmail.com</w:t>
            </w:r>
          </w:p>
          <w:p w14:paraId="4E509094" w14:textId="196AE9CA" w:rsidR="004D3011" w:rsidRPr="004D3011" w:rsidRDefault="004D3011" w:rsidP="004D3011"/>
        </w:tc>
        <w:tc>
          <w:tcPr>
            <w:tcW w:w="720" w:type="dxa"/>
          </w:tcPr>
          <w:p w14:paraId="03C765B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3950EAC" w14:textId="72D483AA" w:rsidR="001B2ABD" w:rsidRPr="005D5BBD" w:rsidRDefault="00003C53" w:rsidP="00CC6A9A">
            <w:pPr>
              <w:pStyle w:val="Heading2"/>
              <w:jc w:val="center"/>
              <w:rPr>
                <w:rFonts w:ascii="Century Gothic" w:hAnsi="Century Gothic"/>
              </w:rPr>
            </w:pPr>
            <w:r w:rsidRPr="005D5BBD">
              <w:rPr>
                <w:rFonts w:ascii="Century Gothic" w:hAnsi="Century Gothic"/>
              </w:rPr>
              <w:t>27</w:t>
            </w:r>
            <w:r w:rsidRPr="005D5BBD">
              <w:rPr>
                <w:rFonts w:ascii="Century Gothic" w:hAnsi="Century Gothic"/>
                <w:vertAlign w:val="superscript"/>
              </w:rPr>
              <w:t>th</w:t>
            </w:r>
            <w:r w:rsidRPr="005D5BBD">
              <w:rPr>
                <w:rFonts w:ascii="Century Gothic" w:hAnsi="Century Gothic"/>
              </w:rPr>
              <w:t xml:space="preserve"> November 2022 at East Geelong Golf Club</w:t>
            </w:r>
          </w:p>
          <w:p w14:paraId="4854A897" w14:textId="77777777" w:rsidR="00772847" w:rsidRPr="005D5BBD" w:rsidRDefault="00772847" w:rsidP="00772847">
            <w:pPr>
              <w:rPr>
                <w:rFonts w:ascii="Century Gothic" w:hAnsi="Century Gothic"/>
              </w:rPr>
            </w:pPr>
          </w:p>
          <w:p w14:paraId="1E6F66E6" w14:textId="469E512C" w:rsidR="00036450" w:rsidRPr="005D5BBD" w:rsidRDefault="00276059" w:rsidP="00CC6A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>Entries Open:</w:t>
            </w:r>
            <w:r w:rsidR="005B4A6F"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003C53"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>12</w:t>
            </w:r>
            <w:r w:rsidR="00003C53" w:rsidRPr="005D5BBD">
              <w:rPr>
                <w:rFonts w:ascii="Century Gothic" w:hAnsi="Century Gothic"/>
                <w:b/>
                <w:bCs/>
                <w:sz w:val="24"/>
                <w:szCs w:val="24"/>
                <w:vertAlign w:val="superscript"/>
              </w:rPr>
              <w:t>th</w:t>
            </w:r>
            <w:r w:rsidR="00003C53"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October 2022</w:t>
            </w:r>
            <w:r w:rsidR="005B4A6F"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3DE36371" w14:textId="1F09542F" w:rsidR="00276059" w:rsidRPr="005D5BBD" w:rsidRDefault="00276059" w:rsidP="00CC6A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>Entries Close:</w:t>
            </w:r>
            <w:r w:rsidR="005B4A6F"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  <w:r w:rsidR="00003C53"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>23</w:t>
            </w:r>
            <w:r w:rsidR="00003C53" w:rsidRPr="005D5BBD">
              <w:rPr>
                <w:rFonts w:ascii="Century Gothic" w:hAnsi="Century Gothic"/>
                <w:b/>
                <w:bCs/>
                <w:sz w:val="24"/>
                <w:szCs w:val="24"/>
                <w:vertAlign w:val="superscript"/>
              </w:rPr>
              <w:t>rd</w:t>
            </w:r>
            <w:r w:rsidR="00003C53"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November 2022</w:t>
            </w:r>
          </w:p>
          <w:p w14:paraId="50772D47" w14:textId="77777777" w:rsidR="001F4C7E" w:rsidRPr="005D5BBD" w:rsidRDefault="001F4C7E" w:rsidP="001F4C7E">
            <w:pPr>
              <w:rPr>
                <w:rFonts w:ascii="Century Gothic" w:hAnsi="Century Gothic"/>
              </w:rPr>
            </w:pPr>
          </w:p>
          <w:p w14:paraId="6D11AC1B" w14:textId="5FB63FB3" w:rsidR="00FE1075" w:rsidRPr="005D5BBD" w:rsidRDefault="00E471FF" w:rsidP="00E471FF">
            <w:pPr>
              <w:ind w:left="567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5D5BBD">
              <w:rPr>
                <w:rFonts w:ascii="Century Gothic" w:hAnsi="Century Gothic" w:cs="Arial"/>
                <w:b/>
                <w:bCs/>
                <w:sz w:val="24"/>
                <w:szCs w:val="24"/>
              </w:rPr>
              <w:t>Light Luncheon at 11.30 am</w:t>
            </w:r>
            <w:r w:rsidR="00FE1075" w:rsidRPr="005D5BBD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will </w:t>
            </w:r>
            <w:r w:rsidR="00772847" w:rsidRPr="005D5BBD">
              <w:rPr>
                <w:rFonts w:ascii="Century Gothic" w:hAnsi="Century Gothic" w:cs="Arial"/>
                <w:b/>
                <w:bCs/>
                <w:sz w:val="24"/>
                <w:szCs w:val="24"/>
              </w:rPr>
              <w:t>be provided</w:t>
            </w:r>
            <w:r w:rsidR="00FE1075" w:rsidRPr="005D5BBD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  <w:r w:rsidR="00772847" w:rsidRPr="005D5BBD">
              <w:rPr>
                <w:rFonts w:ascii="Century Gothic" w:hAnsi="Century Gothic" w:cs="Arial"/>
                <w:b/>
                <w:bCs/>
                <w:sz w:val="24"/>
                <w:szCs w:val="24"/>
              </w:rPr>
              <w:t>as well as refreshments following the round</w:t>
            </w:r>
            <w:r w:rsidR="0004260D" w:rsidRPr="005D5BBD">
              <w:rPr>
                <w:rFonts w:ascii="Century Gothic" w:hAnsi="Century Gothic" w:cs="Arial"/>
                <w:b/>
                <w:bCs/>
                <w:sz w:val="24"/>
                <w:szCs w:val="24"/>
              </w:rPr>
              <w:t>.</w:t>
            </w:r>
          </w:p>
          <w:p w14:paraId="6DB6A6B8" w14:textId="77777777" w:rsidR="0004260D" w:rsidRPr="005D5BBD" w:rsidRDefault="0004260D" w:rsidP="00E471FF">
            <w:pPr>
              <w:ind w:left="567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52426B85" w14:textId="77777777" w:rsidR="00E471FF" w:rsidRPr="005D5BBD" w:rsidRDefault="00E471FF" w:rsidP="00E471FF">
            <w:pPr>
              <w:ind w:left="567"/>
              <w:jc w:val="center"/>
              <w:rPr>
                <w:rFonts w:ascii="Century Gothic" w:hAnsi="Century Gothic"/>
              </w:rPr>
            </w:pPr>
          </w:p>
          <w:p w14:paraId="42F525BE" w14:textId="0D6A51BD" w:rsidR="00276059" w:rsidRPr="005D5BBD" w:rsidRDefault="00276059" w:rsidP="00036450">
            <w:pPr>
              <w:rPr>
                <w:rFonts w:ascii="Century Gothic" w:hAnsi="Century Gothic"/>
                <w:sz w:val="32"/>
                <w:szCs w:val="32"/>
              </w:rPr>
            </w:pPr>
            <w:r w:rsidRPr="005D5BBD">
              <w:rPr>
                <w:rFonts w:ascii="Century Gothic" w:hAnsi="Century Gothic"/>
                <w:sz w:val="32"/>
                <w:szCs w:val="32"/>
              </w:rPr>
              <w:t xml:space="preserve">ENTER: </w:t>
            </w:r>
            <w:hyperlink r:id="rId9" w:history="1">
              <w:r w:rsidRPr="005D5BBD">
                <w:rPr>
                  <w:rStyle w:val="Hyperlink"/>
                  <w:rFonts w:ascii="Century Gothic" w:hAnsi="Century Gothic"/>
                  <w:sz w:val="32"/>
                  <w:szCs w:val="32"/>
                </w:rPr>
                <w:t>www.swga.com.au/</w:t>
              </w:r>
            </w:hyperlink>
            <w:r w:rsidRPr="005D5BBD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D476AF" w:rsidRPr="005D5BBD">
              <w:rPr>
                <w:rFonts w:ascii="Century Gothic" w:hAnsi="Century Gothic"/>
                <w:sz w:val="32"/>
                <w:szCs w:val="32"/>
              </w:rPr>
              <w:t>G</w:t>
            </w:r>
            <w:r w:rsidRPr="005D5BBD">
              <w:rPr>
                <w:rFonts w:ascii="Century Gothic" w:hAnsi="Century Gothic"/>
                <w:sz w:val="32"/>
                <w:szCs w:val="32"/>
              </w:rPr>
              <w:t>olfbox</w:t>
            </w:r>
          </w:p>
          <w:p w14:paraId="42CE85F1" w14:textId="77777777" w:rsidR="00772847" w:rsidRPr="005D5BBD" w:rsidRDefault="00772847" w:rsidP="0003645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A55999D" w14:textId="09C7D279" w:rsidR="001A6173" w:rsidRPr="005D5BBD" w:rsidRDefault="00772847" w:rsidP="0077284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D5B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No Entry Fee </w:t>
            </w:r>
          </w:p>
          <w:p w14:paraId="170E2FA6" w14:textId="77777777" w:rsidR="004D3011" w:rsidRPr="005D5BBD" w:rsidRDefault="004D3011" w:rsidP="00036450">
            <w:pPr>
              <w:rPr>
                <w:rFonts w:ascii="Century Gothic" w:hAnsi="Century Gothic"/>
              </w:rPr>
            </w:pPr>
          </w:p>
          <w:p w14:paraId="42D96F28" w14:textId="1326C1E1" w:rsidR="004D3011" w:rsidRPr="005D5BBD" w:rsidRDefault="00E341EC" w:rsidP="004D3011">
            <w:pPr>
              <w:rPr>
                <w:rFonts w:ascii="Century Gothic" w:hAnsi="Century Gothic"/>
                <w:b/>
                <w:bCs/>
              </w:rPr>
            </w:pPr>
            <w:r w:rsidRPr="005D5BBD">
              <w:rPr>
                <w:rFonts w:ascii="Century Gothic" w:hAnsi="Century Gothic"/>
                <w:b/>
                <w:bCs/>
              </w:rPr>
              <w:t>EVENT CONDITIONS:</w:t>
            </w:r>
          </w:p>
          <w:p w14:paraId="4DE62AF7" w14:textId="77777777" w:rsidR="000B4FA4" w:rsidRPr="005D5BBD" w:rsidRDefault="000B4FA4" w:rsidP="004D3011">
            <w:pPr>
              <w:rPr>
                <w:rFonts w:ascii="Century Gothic" w:hAnsi="Century Gothic"/>
              </w:rPr>
            </w:pPr>
          </w:p>
          <w:p w14:paraId="22C8E29A" w14:textId="42FD9ACE" w:rsidR="00D35760" w:rsidRPr="005D5BBD" w:rsidRDefault="00D35760" w:rsidP="00E341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D5BBD">
              <w:rPr>
                <w:rFonts w:ascii="Century Gothic" w:hAnsi="Century Gothic"/>
              </w:rPr>
              <w:t xml:space="preserve">Teams consist of </w:t>
            </w:r>
            <w:r w:rsidR="00003C53" w:rsidRPr="005D5BBD">
              <w:rPr>
                <w:rFonts w:ascii="Century Gothic" w:hAnsi="Century Gothic"/>
              </w:rPr>
              <w:t>3</w:t>
            </w:r>
            <w:r w:rsidRPr="005D5BBD">
              <w:rPr>
                <w:rFonts w:ascii="Century Gothic" w:hAnsi="Century Gothic"/>
              </w:rPr>
              <w:t xml:space="preserve"> players</w:t>
            </w:r>
            <w:r w:rsidR="0004260D" w:rsidRPr="005D5BBD">
              <w:rPr>
                <w:rFonts w:ascii="Century Gothic" w:hAnsi="Century Gothic"/>
              </w:rPr>
              <w:t xml:space="preserve"> from individual clubs</w:t>
            </w:r>
            <w:r w:rsidRPr="005D5BBD">
              <w:rPr>
                <w:rFonts w:ascii="Century Gothic" w:hAnsi="Century Gothic"/>
              </w:rPr>
              <w:t xml:space="preserve"> and SWGA </w:t>
            </w:r>
            <w:r w:rsidR="00E471FF" w:rsidRPr="005D5BBD">
              <w:rPr>
                <w:rFonts w:ascii="Century Gothic" w:hAnsi="Century Gothic"/>
              </w:rPr>
              <w:t>encourage a</w:t>
            </w:r>
            <w:r w:rsidRPr="005D5BBD">
              <w:rPr>
                <w:rFonts w:ascii="Century Gothic" w:hAnsi="Century Gothic"/>
              </w:rPr>
              <w:t xml:space="preserve"> combination of female and male participants.</w:t>
            </w:r>
          </w:p>
          <w:p w14:paraId="1628A548" w14:textId="77777777" w:rsidR="0004260D" w:rsidRPr="005D5BBD" w:rsidRDefault="0004260D" w:rsidP="0004260D">
            <w:pPr>
              <w:pStyle w:val="ListParagraph"/>
              <w:rPr>
                <w:rFonts w:ascii="Century Gothic" w:hAnsi="Century Gothic"/>
              </w:rPr>
            </w:pPr>
          </w:p>
          <w:p w14:paraId="050A66A6" w14:textId="29B513E4" w:rsidR="00E341EC" w:rsidRPr="005D5BBD" w:rsidRDefault="00E341EC" w:rsidP="00E341E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D5BBD">
              <w:rPr>
                <w:rFonts w:ascii="Century Gothic" w:hAnsi="Century Gothic"/>
              </w:rPr>
              <w:t>Players must have a playing membership of a SWGA affiliated club.</w:t>
            </w:r>
          </w:p>
          <w:p w14:paraId="11F689F4" w14:textId="1ABEA4EF" w:rsidR="00036450" w:rsidRPr="005D5BBD" w:rsidRDefault="00894129" w:rsidP="00036450">
            <w:pPr>
              <w:pStyle w:val="Heading2"/>
              <w:rPr>
                <w:rFonts w:ascii="Century Gothic" w:hAnsi="Century Gothic"/>
              </w:rPr>
            </w:pPr>
            <w:r w:rsidRPr="005D5BBD">
              <w:rPr>
                <w:rFonts w:ascii="Century Gothic" w:hAnsi="Century Gothic"/>
              </w:rPr>
              <w:t>competition HISTORY</w:t>
            </w:r>
          </w:p>
          <w:p w14:paraId="3A1714BB" w14:textId="42F3E55F" w:rsidR="0084121F" w:rsidRPr="005D5BBD" w:rsidRDefault="00BB3128" w:rsidP="007665BE">
            <w:pPr>
              <w:rPr>
                <w:rFonts w:ascii="Century Gothic" w:hAnsi="Century Gothic"/>
                <w:color w:val="FFFFFF" w:themeColor="background1"/>
              </w:rPr>
            </w:pPr>
            <w:r w:rsidRPr="005D5BBD">
              <w:rPr>
                <w:rFonts w:ascii="Century Gothic" w:hAnsi="Century Gothic"/>
              </w:rPr>
              <w:t>Neville Drayton represented the Geelong district in Country teams and was a stalwart of the district open week. Held the position of secretary for The Geelong District Golf Association for over 20 years. He made a profound contribution to the broader Geelong and district golf community.</w:t>
            </w:r>
          </w:p>
        </w:tc>
      </w:tr>
    </w:tbl>
    <w:p w14:paraId="1BA9F87C" w14:textId="607E0C31" w:rsidR="0043117B" w:rsidRDefault="000A7409" w:rsidP="000C45FF">
      <w:pPr>
        <w:tabs>
          <w:tab w:val="left" w:pos="990"/>
        </w:tabs>
      </w:pPr>
      <w:r>
        <w:t xml:space="preserve"> </w:t>
      </w:r>
    </w:p>
    <w:sectPr w:rsidR="0043117B" w:rsidSect="000C45F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5AD5" w14:textId="77777777" w:rsidR="00291775" w:rsidRDefault="00291775" w:rsidP="000C45FF">
      <w:r>
        <w:separator/>
      </w:r>
    </w:p>
  </w:endnote>
  <w:endnote w:type="continuationSeparator" w:id="0">
    <w:p w14:paraId="70CB9F84" w14:textId="77777777" w:rsidR="00291775" w:rsidRDefault="0029177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C28C" w14:textId="2B12A571" w:rsidR="00D476AF" w:rsidRDefault="00D476AF">
    <w:pPr>
      <w:pStyle w:val="Footer"/>
    </w:pPr>
  </w:p>
  <w:p w14:paraId="192C2909" w14:textId="77777777" w:rsidR="00D476AF" w:rsidRDefault="00D47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5897" w14:textId="77777777" w:rsidR="00291775" w:rsidRDefault="00291775" w:rsidP="000C45FF">
      <w:r>
        <w:separator/>
      </w:r>
    </w:p>
  </w:footnote>
  <w:footnote w:type="continuationSeparator" w:id="0">
    <w:p w14:paraId="496B700A" w14:textId="77777777" w:rsidR="00291775" w:rsidRDefault="0029177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1F5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DA2D91" wp14:editId="2732F845">
          <wp:simplePos x="0" y="0"/>
          <wp:positionH relativeFrom="margin">
            <wp:align>center</wp:align>
          </wp:positionH>
          <wp:positionV relativeFrom="page">
            <wp:posOffset>243840</wp:posOffset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9D3"/>
    <w:multiLevelType w:val="hybridMultilevel"/>
    <w:tmpl w:val="3A9276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6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59"/>
    <w:rsid w:val="00003C53"/>
    <w:rsid w:val="00036450"/>
    <w:rsid w:val="0004260D"/>
    <w:rsid w:val="00094499"/>
    <w:rsid w:val="000A7409"/>
    <w:rsid w:val="000B4FA4"/>
    <w:rsid w:val="000C45FF"/>
    <w:rsid w:val="000E3FD1"/>
    <w:rsid w:val="00112054"/>
    <w:rsid w:val="001317D8"/>
    <w:rsid w:val="00131959"/>
    <w:rsid w:val="001525E1"/>
    <w:rsid w:val="00180329"/>
    <w:rsid w:val="0019001F"/>
    <w:rsid w:val="001A6173"/>
    <w:rsid w:val="001A74A5"/>
    <w:rsid w:val="001B2ABD"/>
    <w:rsid w:val="001E0391"/>
    <w:rsid w:val="001E1759"/>
    <w:rsid w:val="001F1ECC"/>
    <w:rsid w:val="001F4C7E"/>
    <w:rsid w:val="002400EB"/>
    <w:rsid w:val="00256CF7"/>
    <w:rsid w:val="00276059"/>
    <w:rsid w:val="00281FD5"/>
    <w:rsid w:val="00291775"/>
    <w:rsid w:val="002C4897"/>
    <w:rsid w:val="00303C59"/>
    <w:rsid w:val="0030481B"/>
    <w:rsid w:val="003156FC"/>
    <w:rsid w:val="003254B5"/>
    <w:rsid w:val="003545E2"/>
    <w:rsid w:val="0037121F"/>
    <w:rsid w:val="003910D8"/>
    <w:rsid w:val="003A1BCE"/>
    <w:rsid w:val="003A4404"/>
    <w:rsid w:val="003A6B7D"/>
    <w:rsid w:val="003B06CA"/>
    <w:rsid w:val="003F5997"/>
    <w:rsid w:val="003F70AB"/>
    <w:rsid w:val="004071FC"/>
    <w:rsid w:val="00423789"/>
    <w:rsid w:val="00435678"/>
    <w:rsid w:val="00445947"/>
    <w:rsid w:val="004813B3"/>
    <w:rsid w:val="00496591"/>
    <w:rsid w:val="004C63E4"/>
    <w:rsid w:val="004D3011"/>
    <w:rsid w:val="004E5102"/>
    <w:rsid w:val="0050654C"/>
    <w:rsid w:val="005262AC"/>
    <w:rsid w:val="005679F2"/>
    <w:rsid w:val="00574AED"/>
    <w:rsid w:val="005A21F4"/>
    <w:rsid w:val="005A3969"/>
    <w:rsid w:val="005B4A6F"/>
    <w:rsid w:val="005D5BBD"/>
    <w:rsid w:val="005E39D5"/>
    <w:rsid w:val="006001DA"/>
    <w:rsid w:val="00600670"/>
    <w:rsid w:val="0062123A"/>
    <w:rsid w:val="00646E75"/>
    <w:rsid w:val="006771D0"/>
    <w:rsid w:val="006A4E5D"/>
    <w:rsid w:val="006B6C20"/>
    <w:rsid w:val="00715FCB"/>
    <w:rsid w:val="00721E45"/>
    <w:rsid w:val="00743101"/>
    <w:rsid w:val="00744E9C"/>
    <w:rsid w:val="00764C9F"/>
    <w:rsid w:val="007665BE"/>
    <w:rsid w:val="00766910"/>
    <w:rsid w:val="00772847"/>
    <w:rsid w:val="007775E1"/>
    <w:rsid w:val="007867A0"/>
    <w:rsid w:val="007927F5"/>
    <w:rsid w:val="0079390A"/>
    <w:rsid w:val="007D446A"/>
    <w:rsid w:val="008004E6"/>
    <w:rsid w:val="00802CA0"/>
    <w:rsid w:val="00821B03"/>
    <w:rsid w:val="0084121F"/>
    <w:rsid w:val="008701CA"/>
    <w:rsid w:val="00882296"/>
    <w:rsid w:val="008925F4"/>
    <w:rsid w:val="00894129"/>
    <w:rsid w:val="008A3C90"/>
    <w:rsid w:val="008A519C"/>
    <w:rsid w:val="008E4D89"/>
    <w:rsid w:val="008F54A3"/>
    <w:rsid w:val="009260CD"/>
    <w:rsid w:val="00940A66"/>
    <w:rsid w:val="009466F8"/>
    <w:rsid w:val="00952C25"/>
    <w:rsid w:val="009803AD"/>
    <w:rsid w:val="009850F7"/>
    <w:rsid w:val="009860CF"/>
    <w:rsid w:val="009A7CBB"/>
    <w:rsid w:val="009F7CA8"/>
    <w:rsid w:val="00A05562"/>
    <w:rsid w:val="00A2118D"/>
    <w:rsid w:val="00AB1A25"/>
    <w:rsid w:val="00AD0A50"/>
    <w:rsid w:val="00AD76E2"/>
    <w:rsid w:val="00B20152"/>
    <w:rsid w:val="00B359E4"/>
    <w:rsid w:val="00B54C97"/>
    <w:rsid w:val="00B57D98"/>
    <w:rsid w:val="00B70850"/>
    <w:rsid w:val="00B70E88"/>
    <w:rsid w:val="00B72232"/>
    <w:rsid w:val="00BB3128"/>
    <w:rsid w:val="00C066B6"/>
    <w:rsid w:val="00C13D03"/>
    <w:rsid w:val="00C37BA1"/>
    <w:rsid w:val="00C4674C"/>
    <w:rsid w:val="00C506CF"/>
    <w:rsid w:val="00C72BED"/>
    <w:rsid w:val="00C9578B"/>
    <w:rsid w:val="00CB0055"/>
    <w:rsid w:val="00CC6A9A"/>
    <w:rsid w:val="00CD3137"/>
    <w:rsid w:val="00CE428D"/>
    <w:rsid w:val="00D042D5"/>
    <w:rsid w:val="00D05089"/>
    <w:rsid w:val="00D2522B"/>
    <w:rsid w:val="00D35760"/>
    <w:rsid w:val="00D418EB"/>
    <w:rsid w:val="00D422DE"/>
    <w:rsid w:val="00D476AF"/>
    <w:rsid w:val="00D5459D"/>
    <w:rsid w:val="00DA1F4D"/>
    <w:rsid w:val="00DD172A"/>
    <w:rsid w:val="00E13A1F"/>
    <w:rsid w:val="00E25A26"/>
    <w:rsid w:val="00E341EC"/>
    <w:rsid w:val="00E4381A"/>
    <w:rsid w:val="00E471FF"/>
    <w:rsid w:val="00E55D74"/>
    <w:rsid w:val="00F1755D"/>
    <w:rsid w:val="00F503D7"/>
    <w:rsid w:val="00F60274"/>
    <w:rsid w:val="00F77FB9"/>
    <w:rsid w:val="00FB068F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EB8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3494BA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76E8B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398E98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276E8B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E3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ga.com.a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545DE5E9-23A8-4002-A7EF-C54F6FFAF77F%7d\%7b51538BE4-D32F-4C26-B565-1B6B61E4151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944C2CD0E4A7E9A97D271AE83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9EEC-E049-439A-845B-F75636F5509B}"/>
      </w:docPartPr>
      <w:docPartBody>
        <w:p w:rsidR="00BB1C80" w:rsidRDefault="000337C8">
          <w:pPr>
            <w:pStyle w:val="6B3944C2CD0E4A7E9A97D271AE8334CC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C8"/>
    <w:rsid w:val="000337C8"/>
    <w:rsid w:val="00154AF5"/>
    <w:rsid w:val="001A0D53"/>
    <w:rsid w:val="003659E6"/>
    <w:rsid w:val="00485A8B"/>
    <w:rsid w:val="005D6102"/>
    <w:rsid w:val="006210EB"/>
    <w:rsid w:val="00657FAE"/>
    <w:rsid w:val="008977F4"/>
    <w:rsid w:val="009323F6"/>
    <w:rsid w:val="0097461D"/>
    <w:rsid w:val="00A41BBE"/>
    <w:rsid w:val="00B2544A"/>
    <w:rsid w:val="00BA2FBA"/>
    <w:rsid w:val="00BB1C80"/>
    <w:rsid w:val="00CB61A5"/>
    <w:rsid w:val="00CD36A0"/>
    <w:rsid w:val="00DB0CFC"/>
    <w:rsid w:val="00F3337D"/>
    <w:rsid w:val="00F7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944C2CD0E4A7E9A97D271AE8334CC">
    <w:name w:val="6B3944C2CD0E4A7E9A97D271AE8334CC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DAC7-D943-4490-8D6F-8F141F1B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{51538BE4-D32F-4C26-B565-1B6B61E41518}tf00546271_win32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2022-10-26T06:33:00Z</dcterms:created>
  <dcterms:modified xsi:type="dcterms:W3CDTF">2022-10-26T06:33:00Z</dcterms:modified>
</cp:coreProperties>
</file>